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63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381"/>
      </w:tblGrid>
      <w:tr w:rsidR="002F6E35" w14:paraId="3DC21B1C" w14:textId="77777777" w:rsidTr="000C1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tcBorders>
              <w:bottom w:val="none" w:sz="0" w:space="0" w:color="auto"/>
            </w:tcBorders>
          </w:tcPr>
          <w:p w14:paraId="4754AB3A" w14:textId="3374B6D8" w:rsidR="002F6E35" w:rsidRPr="006E5B03" w:rsidRDefault="009035F5">
            <w:pPr>
              <w:pStyle w:val="Month"/>
              <w:rPr>
                <w:sz w:val="72"/>
                <w:szCs w:val="72"/>
              </w:rPr>
            </w:pPr>
            <w:r w:rsidRPr="006E5B03">
              <w:rPr>
                <w:sz w:val="72"/>
                <w:szCs w:val="72"/>
              </w:rPr>
              <w:fldChar w:fldCharType="begin"/>
            </w:r>
            <w:r w:rsidRPr="006E5B03">
              <w:rPr>
                <w:sz w:val="72"/>
                <w:szCs w:val="72"/>
              </w:rPr>
              <w:instrText xml:space="preserve"> DOCVARIABLE  MonthStart \@ MMMM \* MERGEFORMAT </w:instrText>
            </w:r>
            <w:r w:rsidRPr="006E5B03">
              <w:rPr>
                <w:sz w:val="72"/>
                <w:szCs w:val="72"/>
              </w:rPr>
              <w:fldChar w:fldCharType="separate"/>
            </w:r>
            <w:r w:rsidR="00A6623F" w:rsidRPr="006E5B03">
              <w:rPr>
                <w:sz w:val="72"/>
                <w:szCs w:val="72"/>
              </w:rPr>
              <w:t>November</w:t>
            </w:r>
            <w:r w:rsidRPr="006E5B03">
              <w:rPr>
                <w:sz w:val="72"/>
                <w:szCs w:val="72"/>
              </w:rPr>
              <w:fldChar w:fldCharType="end"/>
            </w:r>
            <w:r w:rsidR="0029792D" w:rsidRPr="006E5B03">
              <w:rPr>
                <w:color w:val="00B0F0"/>
                <w:sz w:val="72"/>
                <w:szCs w:val="72"/>
              </w:rPr>
              <w:t xml:space="preserve"> </w:t>
            </w:r>
            <w:r w:rsidR="00FB5B3F" w:rsidRPr="006E5B03">
              <w:rPr>
                <w:color w:val="00B0F0"/>
                <w:sz w:val="72"/>
                <w:szCs w:val="72"/>
              </w:rPr>
              <w:t xml:space="preserve">  </w:t>
            </w:r>
            <w:r w:rsidR="006E5B03" w:rsidRPr="006E5B03">
              <w:rPr>
                <w:sz w:val="72"/>
                <w:szCs w:val="72"/>
              </w:rPr>
              <w:t>2024</w:t>
            </w:r>
            <w:r w:rsidR="00FB5B3F" w:rsidRPr="006E5B03">
              <w:rPr>
                <w:sz w:val="72"/>
                <w:szCs w:val="72"/>
              </w:rPr>
              <w:t xml:space="preserve"> </w:t>
            </w:r>
            <w:r w:rsidR="004C13CA" w:rsidRPr="006E5B03">
              <w:rPr>
                <w:color w:val="00B0F0"/>
                <w:sz w:val="72"/>
                <w:szCs w:val="72"/>
              </w:rPr>
              <w:t xml:space="preserve">                   </w:t>
            </w:r>
          </w:p>
        </w:tc>
        <w:tc>
          <w:tcPr>
            <w:tcW w:w="2531" w:type="pct"/>
            <w:tcBorders>
              <w:bottom w:val="none" w:sz="0" w:space="0" w:color="auto"/>
            </w:tcBorders>
          </w:tcPr>
          <w:p w14:paraId="72607F01" w14:textId="66C2B049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639AD82" w14:textId="1352726F" w:rsidR="00335EC0" w:rsidRPr="006E5B03" w:rsidRDefault="006E5B03" w:rsidP="006E5B03">
            <w:pPr>
              <w:pStyle w:val="Mon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6E5B03">
              <w:rPr>
                <w:sz w:val="56"/>
                <w:szCs w:val="56"/>
              </w:rPr>
              <w:t xml:space="preserve"> </w:t>
            </w:r>
            <w:r w:rsidRPr="006E5B03">
              <w:rPr>
                <w:sz w:val="72"/>
                <w:szCs w:val="72"/>
              </w:rPr>
              <w:t>Prayer Calendar</w:t>
            </w:r>
          </w:p>
        </w:tc>
      </w:tr>
      <w:tr w:rsidR="002F6E35" w14:paraId="408D26A2" w14:textId="77777777" w:rsidTr="000C1B46">
        <w:trPr>
          <w:trHeight w:val="1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tcBorders>
              <w:bottom w:val="single" w:sz="18" w:space="0" w:color="FFFFFF" w:themeColor="background1"/>
            </w:tcBorders>
            <w:shd w:val="clear" w:color="auto" w:fill="846700" w:themeFill="accent1" w:themeFillShade="80"/>
          </w:tcPr>
          <w:p w14:paraId="7EA0AE64" w14:textId="00CCBC07" w:rsidR="002F6E35" w:rsidRDefault="00D156BA" w:rsidP="00335EC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P</w:t>
            </w:r>
            <w:r w:rsidR="00166653" w:rsidRP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ROVIDENCE</w:t>
            </w:r>
            <w:r w:rsidR="00DA0B55" w:rsidRP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 BAPTIST CHURCH</w:t>
            </w:r>
            <w:r w:rsid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 OF SAN FRANCISCO</w:t>
            </w:r>
          </w:p>
          <w:p w14:paraId="006D602F" w14:textId="7F0F8D2A" w:rsidR="00335EC0" w:rsidRPr="00335EC0" w:rsidRDefault="00335EC0" w:rsidP="00335EC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REVEREND DR. LEROY E. ADAMS, JR., PASTOR</w:t>
            </w:r>
          </w:p>
          <w:p w14:paraId="3FAE2554" w14:textId="6415C7F9" w:rsidR="00335EC0" w:rsidRDefault="00DA0B55" w:rsidP="00335EC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1601 </w:t>
            </w:r>
            <w:r w:rsid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MCKINNON AVENUE</w:t>
            </w:r>
          </w:p>
          <w:p w14:paraId="17C53FD4" w14:textId="1F2FC725" w:rsidR="00F46A8C" w:rsidRPr="00335EC0" w:rsidRDefault="00632EC7" w:rsidP="00632EC7">
            <w:pPr>
              <w:tabs>
                <w:tab w:val="center" w:pos="3485"/>
                <w:tab w:val="right" w:pos="6970"/>
              </w:tabs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ab/>
            </w:r>
            <w:r w:rsidR="00F46A8C" w:rsidRP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SAN FRANCISCO</w:t>
            </w:r>
            <w:r w:rsidR="00827FCD" w:rsidRP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, CALIF. 94</w:t>
            </w:r>
            <w:r w:rsidR="00925EBC" w:rsidRP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124</w:t>
            </w:r>
            <w: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ab/>
            </w:r>
          </w:p>
          <w:p w14:paraId="206429B6" w14:textId="533F2972" w:rsidR="00925EBC" w:rsidRDefault="00B7310C" w:rsidP="00335EC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PHONE</w:t>
            </w:r>
            <w:r w:rsid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:</w:t>
            </w:r>
            <w:r w:rsidR="009D022C" w:rsidRP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 415-</w:t>
            </w:r>
            <w:r w:rsidR="007D7271" w:rsidRP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641-8719</w:t>
            </w:r>
          </w:p>
          <w:p w14:paraId="5A96D491" w14:textId="2BE4EC74" w:rsidR="00335EC0" w:rsidRPr="00335EC0" w:rsidRDefault="00335EC0" w:rsidP="00335E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      </w:t>
            </w:r>
            <w:r w:rsidRPr="00335EC0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FAX: 415-</w:t>
            </w:r>
            <w: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641-0775</w:t>
            </w:r>
          </w:p>
        </w:tc>
        <w:tc>
          <w:tcPr>
            <w:tcW w:w="2531" w:type="pct"/>
            <w:tcBorders>
              <w:bottom w:val="single" w:sz="18" w:space="0" w:color="FFFFFF" w:themeColor="background1"/>
            </w:tcBorders>
            <w:shd w:val="clear" w:color="auto" w:fill="846700" w:themeFill="accent1" w:themeFillShade="80"/>
          </w:tcPr>
          <w:p w14:paraId="48B704A2" w14:textId="4D3BD71E" w:rsidR="006D3E14" w:rsidRDefault="006E5B03" w:rsidP="006D3E14">
            <w:pPr>
              <w:pStyle w:val="Yea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ADF2D7" wp14:editId="332ADCF4">
                  <wp:simplePos x="0" y="0"/>
                  <wp:positionH relativeFrom="column">
                    <wp:posOffset>-15876</wp:posOffset>
                  </wp:positionH>
                  <wp:positionV relativeFrom="paragraph">
                    <wp:posOffset>66040</wp:posOffset>
                  </wp:positionV>
                  <wp:extent cx="2181225" cy="1057275"/>
                  <wp:effectExtent l="0" t="0" r="9525" b="9525"/>
                  <wp:wrapNone/>
                  <wp:docPr id="1" name="Picture 1" descr="500+ Thanksgiving Blessings Stock Illustrations, Royalty-Free Vector  Graphics &amp; Clip Art - iStock | Thanksgiving thanks, F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0+ Thanksgiving Blessings Stock Illustrations, Royalty-Free Vector  Graphics &amp; Clip Art - iStock | Thanksgiving thanks, F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ACC3BC" wp14:editId="04B06BF4">
                  <wp:simplePos x="0" y="0"/>
                  <wp:positionH relativeFrom="column">
                    <wp:posOffset>2583815</wp:posOffset>
                  </wp:positionH>
                  <wp:positionV relativeFrom="paragraph">
                    <wp:posOffset>46990</wp:posOffset>
                  </wp:positionV>
                  <wp:extent cx="1857375" cy="1047115"/>
                  <wp:effectExtent l="0" t="0" r="9525" b="635"/>
                  <wp:wrapNone/>
                  <wp:docPr id="1104452143" name="Picture 1" descr="Center for Spiritual Living Greater Pittsburgh - At CSL Greater Pittsburgh  we are thankful for this country, where religious freedom means we are free  to celebrate the Divine in the way t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nter for Spiritual Living Greater Pittsburgh - At CSL Greater Pittsburgh  we are thankful for this country, where religious freedom means we are free  to celebrate the Divine in the way t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659EE2" w14:textId="47887645" w:rsidR="006D3E14" w:rsidRPr="006D3E14" w:rsidRDefault="006D3E14" w:rsidP="006E5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                                                           </w:t>
            </w:r>
          </w:p>
        </w:tc>
      </w:tr>
      <w:tr w:rsidR="002F6E35" w:rsidRPr="00420111" w14:paraId="508A70D4" w14:textId="77777777" w:rsidTr="000C1B46">
        <w:trPr>
          <w:trHeight w:hRule="exact"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20FE93A" w14:textId="77777777" w:rsidR="002F6E35" w:rsidRPr="00420111" w:rsidRDefault="002F6E35" w:rsidP="00420111"/>
        </w:tc>
        <w:tc>
          <w:tcPr>
            <w:tcW w:w="253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772F76A" w14:textId="1C8C9729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6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3"/>
        <w:gridCol w:w="2055"/>
        <w:gridCol w:w="2055"/>
        <w:gridCol w:w="2055"/>
        <w:gridCol w:w="2055"/>
        <w:gridCol w:w="2138"/>
        <w:gridCol w:w="2160"/>
      </w:tblGrid>
      <w:tr w:rsidR="002F6E35" w14:paraId="6AFE3260" w14:textId="77777777" w:rsidTr="000C1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6A176542" w14:textId="77777777" w:rsidR="002F6E35" w:rsidRPr="00335EC0" w:rsidRDefault="008E5935">
            <w:pPr>
              <w:pStyle w:val="Days"/>
              <w:rPr>
                <w:b/>
                <w:bCs/>
                <w:color w:val="auto"/>
                <w:sz w:val="36"/>
                <w:szCs w:val="36"/>
              </w:rPr>
            </w:pPr>
            <w:sdt>
              <w:sdtPr>
                <w:rPr>
                  <w:b/>
                  <w:bCs/>
                  <w:color w:val="auto"/>
                  <w:sz w:val="36"/>
                  <w:szCs w:val="36"/>
                </w:rPr>
                <w:id w:val="1527134494"/>
                <w:placeholder>
                  <w:docPart w:val="30705668E6EB4C71B63090AF3DEF3210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335EC0">
                  <w:rPr>
                    <w:b/>
                    <w:bCs/>
                    <w:color w:val="auto"/>
                    <w:sz w:val="36"/>
                    <w:szCs w:val="36"/>
                  </w:rPr>
                  <w:t>Sunday</w:t>
                </w:r>
              </w:sdtContent>
            </w:sdt>
            <w:r w:rsidR="000B350D" w:rsidRPr="00335EC0"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</w:p>
        </w:tc>
        <w:tc>
          <w:tcPr>
            <w:tcW w:w="2055" w:type="dxa"/>
          </w:tcPr>
          <w:p w14:paraId="1E947290" w14:textId="77777777" w:rsidR="002F6E35" w:rsidRPr="00335EC0" w:rsidRDefault="008E5935">
            <w:pPr>
              <w:pStyle w:val="Days"/>
              <w:rPr>
                <w:b/>
                <w:bCs/>
                <w:color w:val="auto"/>
                <w:sz w:val="36"/>
                <w:szCs w:val="36"/>
              </w:rPr>
            </w:pPr>
            <w:sdt>
              <w:sdtPr>
                <w:rPr>
                  <w:b/>
                  <w:bCs/>
                  <w:color w:val="auto"/>
                  <w:sz w:val="36"/>
                  <w:szCs w:val="36"/>
                </w:rPr>
                <w:id w:val="8650153"/>
                <w:placeholder>
                  <w:docPart w:val="FD618693E3EE4E98A0CFE06042E26C5D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335EC0">
                  <w:rPr>
                    <w:b/>
                    <w:bCs/>
                    <w:color w:val="auto"/>
                    <w:sz w:val="36"/>
                    <w:szCs w:val="36"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14:paraId="3FFBD322" w14:textId="77777777" w:rsidR="002F6E35" w:rsidRPr="00335EC0" w:rsidRDefault="008E5935">
            <w:pPr>
              <w:pStyle w:val="Days"/>
              <w:rPr>
                <w:b/>
                <w:bCs/>
                <w:color w:val="auto"/>
                <w:sz w:val="36"/>
                <w:szCs w:val="36"/>
              </w:rPr>
            </w:pPr>
            <w:sdt>
              <w:sdtPr>
                <w:rPr>
                  <w:b/>
                  <w:bCs/>
                  <w:color w:val="auto"/>
                  <w:sz w:val="36"/>
                  <w:szCs w:val="36"/>
                </w:rPr>
                <w:id w:val="-1517691135"/>
                <w:placeholder>
                  <w:docPart w:val="85B6D54F939342B9B695EAC63A13AE1D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335EC0">
                  <w:rPr>
                    <w:b/>
                    <w:bCs/>
                    <w:color w:val="auto"/>
                    <w:sz w:val="36"/>
                    <w:szCs w:val="36"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14:paraId="3ADF8A81" w14:textId="77777777" w:rsidR="002F6E35" w:rsidRPr="00335EC0" w:rsidRDefault="008E5935">
            <w:pPr>
              <w:pStyle w:val="Days"/>
              <w:rPr>
                <w:b/>
                <w:bCs/>
                <w:color w:val="auto"/>
                <w:sz w:val="36"/>
                <w:szCs w:val="36"/>
              </w:rPr>
            </w:pPr>
            <w:sdt>
              <w:sdtPr>
                <w:rPr>
                  <w:b/>
                  <w:bCs/>
                  <w:color w:val="auto"/>
                  <w:sz w:val="36"/>
                  <w:szCs w:val="36"/>
                </w:rPr>
                <w:id w:val="-1684429625"/>
                <w:placeholder>
                  <w:docPart w:val="2B3000BC64494B10BEA5D8A35649C0F9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335EC0">
                  <w:rPr>
                    <w:b/>
                    <w:bCs/>
                    <w:color w:val="auto"/>
                    <w:sz w:val="36"/>
                    <w:szCs w:val="36"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14:paraId="2CD157D2" w14:textId="77777777" w:rsidR="002F6E35" w:rsidRPr="00335EC0" w:rsidRDefault="008E5935">
            <w:pPr>
              <w:pStyle w:val="Days"/>
              <w:rPr>
                <w:b/>
                <w:bCs/>
                <w:color w:val="auto"/>
                <w:sz w:val="36"/>
                <w:szCs w:val="36"/>
              </w:rPr>
            </w:pPr>
            <w:sdt>
              <w:sdtPr>
                <w:rPr>
                  <w:b/>
                  <w:bCs/>
                  <w:color w:val="auto"/>
                  <w:sz w:val="36"/>
                  <w:szCs w:val="36"/>
                </w:rPr>
                <w:id w:val="-1188375605"/>
                <w:placeholder>
                  <w:docPart w:val="45A95A8C5ED4432797AF6D34E16C0BC1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335EC0">
                  <w:rPr>
                    <w:b/>
                    <w:bCs/>
                    <w:color w:val="auto"/>
                    <w:sz w:val="36"/>
                    <w:szCs w:val="36"/>
                  </w:rPr>
                  <w:t>Thursday</w:t>
                </w:r>
              </w:sdtContent>
            </w:sdt>
          </w:p>
        </w:tc>
        <w:tc>
          <w:tcPr>
            <w:tcW w:w="2138" w:type="dxa"/>
          </w:tcPr>
          <w:p w14:paraId="7622EEC6" w14:textId="00CFA1FD" w:rsidR="002F6E35" w:rsidRPr="00335EC0" w:rsidRDefault="008E5935">
            <w:pPr>
              <w:pStyle w:val="Days"/>
              <w:rPr>
                <w:b/>
                <w:bCs/>
                <w:color w:val="auto"/>
                <w:sz w:val="36"/>
                <w:szCs w:val="36"/>
              </w:rPr>
            </w:pPr>
            <w:sdt>
              <w:sdtPr>
                <w:rPr>
                  <w:b/>
                  <w:bCs/>
                  <w:color w:val="auto"/>
                  <w:sz w:val="36"/>
                  <w:szCs w:val="36"/>
                </w:rPr>
                <w:id w:val="1991825489"/>
                <w:placeholder>
                  <w:docPart w:val="AC2050E0DF5C4164BB55040C9F4FA466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335EC0">
                  <w:rPr>
                    <w:b/>
                    <w:bCs/>
                    <w:color w:val="auto"/>
                    <w:sz w:val="36"/>
                    <w:szCs w:val="36"/>
                  </w:rPr>
                  <w:t>Friday</w:t>
                </w:r>
              </w:sdtContent>
            </w:sdt>
          </w:p>
        </w:tc>
        <w:tc>
          <w:tcPr>
            <w:tcW w:w="2160" w:type="dxa"/>
          </w:tcPr>
          <w:p w14:paraId="352F19D1" w14:textId="77777777" w:rsidR="002F6E35" w:rsidRPr="00335EC0" w:rsidRDefault="008E5935">
            <w:pPr>
              <w:pStyle w:val="Days"/>
              <w:rPr>
                <w:b/>
                <w:bCs/>
                <w:color w:val="auto"/>
                <w:sz w:val="36"/>
                <w:szCs w:val="36"/>
              </w:rPr>
            </w:pPr>
            <w:sdt>
              <w:sdtPr>
                <w:rPr>
                  <w:b/>
                  <w:bCs/>
                  <w:color w:val="auto"/>
                  <w:sz w:val="36"/>
                  <w:szCs w:val="36"/>
                </w:rPr>
                <w:id w:val="115736794"/>
                <w:placeholder>
                  <w:docPart w:val="684CED9929D34D269794ECF52B3E4375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335EC0">
                  <w:rPr>
                    <w:b/>
                    <w:bCs/>
                    <w:color w:val="auto"/>
                    <w:sz w:val="36"/>
                    <w:szCs w:val="36"/>
                  </w:rPr>
                  <w:t>Saturday</w:t>
                </w:r>
              </w:sdtContent>
            </w:sdt>
          </w:p>
        </w:tc>
      </w:tr>
      <w:tr w:rsidR="0065369B" w14:paraId="3C79B58E" w14:textId="77777777" w:rsidTr="000C1B46">
        <w:trPr>
          <w:trHeight w:val="360"/>
        </w:trPr>
        <w:tc>
          <w:tcPr>
            <w:tcW w:w="2054" w:type="dxa"/>
            <w:tcBorders>
              <w:bottom w:val="nil"/>
            </w:tcBorders>
          </w:tcPr>
          <w:p w14:paraId="34DF89B5" w14:textId="18378FB0" w:rsidR="0065369B" w:rsidRDefault="0065369B" w:rsidP="0065369B">
            <w:pPr>
              <w:pStyle w:val="Dates"/>
              <w:jc w:val="left"/>
            </w:pPr>
          </w:p>
        </w:tc>
        <w:tc>
          <w:tcPr>
            <w:tcW w:w="2055" w:type="dxa"/>
            <w:tcBorders>
              <w:bottom w:val="nil"/>
            </w:tcBorders>
          </w:tcPr>
          <w:p w14:paraId="7EB2AFE7" w14:textId="7845F783" w:rsidR="0065369B" w:rsidRDefault="0065369B" w:rsidP="006536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813383E" w14:textId="0F88DB3D" w:rsidR="0065369B" w:rsidRDefault="0065369B" w:rsidP="006536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6157CD" w14:textId="7DD9EE2D" w:rsidR="0065369B" w:rsidRPr="00335EC0" w:rsidRDefault="0065369B" w:rsidP="0065369B">
            <w:pPr>
              <w:pStyle w:val="Date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25720C92" w14:textId="2C9341F7" w:rsidR="0065369B" w:rsidRPr="00335EC0" w:rsidRDefault="0065369B" w:rsidP="0065369B">
            <w:pPr>
              <w:pStyle w:val="Date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nil"/>
            </w:tcBorders>
          </w:tcPr>
          <w:p w14:paraId="23590040" w14:textId="14A9B2C1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14:paraId="286B6E78" w14:textId="77D62844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69B" w14:paraId="7777140C" w14:textId="77777777" w:rsidTr="000C1B46">
        <w:trPr>
          <w:trHeight w:hRule="exact" w:val="81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436D8C3" w14:textId="615B49FE" w:rsidR="0065369B" w:rsidRDefault="0065369B" w:rsidP="0065369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2671F3" w14:textId="794B13C0" w:rsidR="0065369B" w:rsidRDefault="0065369B" w:rsidP="0065369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EE718F" w14:textId="5041B259" w:rsidR="0065369B" w:rsidRDefault="0065369B" w:rsidP="0065369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876592" w14:textId="3D799F1D" w:rsidR="0065369B" w:rsidRPr="00335EC0" w:rsidRDefault="0065369B" w:rsidP="00653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507E16" w14:textId="6FB99442" w:rsidR="0065369B" w:rsidRPr="00335EC0" w:rsidRDefault="0065369B" w:rsidP="00653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bottom w:val="single" w:sz="6" w:space="0" w:color="BFBFBF" w:themeColor="background1" w:themeShade="BF"/>
            </w:tcBorders>
          </w:tcPr>
          <w:p w14:paraId="26163222" w14:textId="77777777" w:rsidR="000C1B46" w:rsidRPr="000C1B46" w:rsidRDefault="000C1B46" w:rsidP="00632E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01E922" w14:textId="6BFEB943" w:rsidR="0065369B" w:rsidRPr="000C1B46" w:rsidRDefault="00632EC7" w:rsidP="00632E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Hosea 9:7</w:t>
            </w: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14:paraId="70170689" w14:textId="134AF70F" w:rsidR="0065369B" w:rsidRDefault="000C1B46" w:rsidP="00632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32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Thessalonians</w:t>
            </w:r>
          </w:p>
          <w:p w14:paraId="4659A0B5" w14:textId="6F4FBE36" w:rsidR="00632EC7" w:rsidRPr="00335EC0" w:rsidRDefault="00632EC7" w:rsidP="00632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1:3</w:t>
            </w:r>
          </w:p>
        </w:tc>
      </w:tr>
      <w:tr w:rsidR="0065369B" w14:paraId="53D40041" w14:textId="77777777" w:rsidTr="000C1B46">
        <w:trPr>
          <w:trHeight w:val="435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E48F776" w14:textId="6A759B8C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4A414F" w14:textId="10581A86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B84C90" w14:textId="1929AC4B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5E1A7C" w14:textId="5C4B2E90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2AEFB8" w14:textId="617A8913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138" w:type="dxa"/>
            <w:tcBorders>
              <w:top w:val="single" w:sz="6" w:space="0" w:color="BFBFBF" w:themeColor="background1" w:themeShade="BF"/>
              <w:bottom w:val="nil"/>
            </w:tcBorders>
          </w:tcPr>
          <w:p w14:paraId="733B5C87" w14:textId="6C54B303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  <w:bottom w:val="nil"/>
            </w:tcBorders>
          </w:tcPr>
          <w:p w14:paraId="47599C75" w14:textId="0D9B3046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</w:tr>
      <w:tr w:rsidR="0065369B" w14:paraId="52E147C7" w14:textId="77777777" w:rsidTr="000C1B4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97D7FEF" w14:textId="77777777" w:rsid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AAFF5" w14:textId="7F396FA8" w:rsidR="0065369B" w:rsidRPr="00335EC0" w:rsidRDefault="00632EC7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16:5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B7C04A" w14:textId="77777777" w:rsid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DD0486" w14:textId="3EA1D010" w:rsidR="0065369B" w:rsidRPr="00335EC0" w:rsidRDefault="00632EC7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 23:4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AB1668" w14:textId="77777777" w:rsid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035D33" w14:textId="0458C5DB" w:rsidR="0065369B" w:rsidRPr="00335EC0" w:rsidRDefault="00632EC7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Ruth 2:13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849065" w14:textId="77777777" w:rsid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1B432C" w14:textId="2A87884C" w:rsidR="0065369B" w:rsidRPr="00335EC0" w:rsidRDefault="00632EC7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Isaiah 12:1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AB3CF8" w14:textId="77777777" w:rsid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CBA11" w14:textId="0CB8413B" w:rsidR="0065369B" w:rsidRPr="00335EC0" w:rsidRDefault="00632EC7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Jeremiah 31:13</w:t>
            </w:r>
          </w:p>
        </w:tc>
        <w:tc>
          <w:tcPr>
            <w:tcW w:w="2138" w:type="dxa"/>
            <w:tcBorders>
              <w:top w:val="nil"/>
              <w:bottom w:val="single" w:sz="6" w:space="0" w:color="BFBFBF" w:themeColor="background1" w:themeShade="BF"/>
            </w:tcBorders>
          </w:tcPr>
          <w:p w14:paraId="02CF2318" w14:textId="77777777" w:rsid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AAD1CD" w14:textId="2B4EA2FA" w:rsidR="0065369B" w:rsidRPr="00335EC0" w:rsidRDefault="00632EC7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Isaiah 49:13</w:t>
            </w: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14:paraId="1C4B099D" w14:textId="77777777" w:rsid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3F8515" w14:textId="5F821420" w:rsidR="0065369B" w:rsidRPr="00335EC0" w:rsidRDefault="00632EC7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Zechariah 1:13</w:t>
            </w:r>
          </w:p>
        </w:tc>
      </w:tr>
      <w:tr w:rsidR="0065369B" w14:paraId="12D63997" w14:textId="77777777" w:rsidTr="000C1B46">
        <w:trPr>
          <w:trHeight w:val="345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78B6C45" w14:textId="1C2B60FB" w:rsidR="0065369B" w:rsidRPr="00335EC0" w:rsidRDefault="00A5340F" w:rsidP="00A5340F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C557C7" w14:textId="7739AE97" w:rsidR="0065369B" w:rsidRPr="00335EC0" w:rsidRDefault="00A5340F" w:rsidP="00A5340F">
            <w:pPr>
              <w:pStyle w:val="Dates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C5366C" w14:textId="223A3BD8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C5B1DC" w14:textId="0ED064E8" w:rsidR="0065369B" w:rsidRPr="00335EC0" w:rsidRDefault="00586750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A5340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454306" w14:textId="573F7DB1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2138" w:type="dxa"/>
            <w:tcBorders>
              <w:top w:val="single" w:sz="6" w:space="0" w:color="BFBFBF" w:themeColor="background1" w:themeShade="BF"/>
              <w:bottom w:val="nil"/>
            </w:tcBorders>
          </w:tcPr>
          <w:p w14:paraId="7E2931FD" w14:textId="04B94714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  <w:bottom w:val="nil"/>
            </w:tcBorders>
          </w:tcPr>
          <w:p w14:paraId="0D6FBDEF" w14:textId="5310349E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16</w:t>
            </w:r>
          </w:p>
        </w:tc>
      </w:tr>
      <w:tr w:rsidR="0065369B" w14:paraId="07CB447B" w14:textId="77777777" w:rsidTr="000C1B4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3DA1B3" w14:textId="77777777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6C1F6F" w14:textId="05BC8B6E" w:rsidR="0065369B" w:rsidRPr="000C1B46" w:rsidRDefault="00632EC7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Psalm 25:9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D8E165" w14:textId="77777777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FECD67" w14:textId="30712659" w:rsidR="0065369B" w:rsidRPr="000C1B46" w:rsidRDefault="00632EC7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Proverbs 11:3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0FC38F" w14:textId="77777777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1AA75C" w14:textId="3E4BE151" w:rsidR="0065369B" w:rsidRPr="000C1B46" w:rsidRDefault="00632EC7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Matthew 15:14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894AB6" w14:textId="77777777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933E13" w14:textId="77CE0456" w:rsidR="0065369B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Proverbs 16:23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93164E" w14:textId="77777777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C14DF2" w14:textId="6F03E5C8" w:rsidR="0065369B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Psalm 23:2-4</w:t>
            </w:r>
          </w:p>
        </w:tc>
        <w:tc>
          <w:tcPr>
            <w:tcW w:w="2138" w:type="dxa"/>
            <w:tcBorders>
              <w:top w:val="nil"/>
              <w:bottom w:val="single" w:sz="6" w:space="0" w:color="BFBFBF" w:themeColor="background1" w:themeShade="BF"/>
            </w:tcBorders>
          </w:tcPr>
          <w:p w14:paraId="63A7A0E2" w14:textId="77777777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D81E3F" w14:textId="3CCB7080" w:rsidR="0065369B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Matthew 23:16</w:t>
            </w: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14:paraId="4F6E0C67" w14:textId="77777777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0D2EDB" w14:textId="29397B5F" w:rsidR="0065369B" w:rsidRPr="000C1B46" w:rsidRDefault="000C1B46" w:rsidP="000C1B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Matthew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3:24</w:t>
            </w:r>
          </w:p>
        </w:tc>
      </w:tr>
      <w:tr w:rsidR="0065369B" w14:paraId="7A12968C" w14:textId="77777777" w:rsidTr="000C1B46">
        <w:trPr>
          <w:trHeight w:val="417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0EC9A6" w14:textId="31ACF188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5AAA29" w14:textId="56DBC01B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3EE452" w14:textId="4A207F15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CA20B0" w14:textId="09F96857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54E65D" w14:textId="1F65FE91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2138" w:type="dxa"/>
            <w:tcBorders>
              <w:top w:val="single" w:sz="6" w:space="0" w:color="BFBFBF" w:themeColor="background1" w:themeShade="BF"/>
              <w:bottom w:val="nil"/>
            </w:tcBorders>
          </w:tcPr>
          <w:p w14:paraId="5716633D" w14:textId="3DC7B57A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  <w:bottom w:val="nil"/>
            </w:tcBorders>
          </w:tcPr>
          <w:p w14:paraId="10E9F2C1" w14:textId="589B4EDB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23</w:t>
            </w:r>
          </w:p>
        </w:tc>
      </w:tr>
      <w:tr w:rsidR="0065369B" w14:paraId="75676E4E" w14:textId="77777777" w:rsidTr="000C1B4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B257C3B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268128" w14:textId="0D5DD2AF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Job 5:16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9EB930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359E97" w14:textId="0DEFC555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Proverbs 11:23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E11841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11F67F" w14:textId="19BFEA02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Hosea 2:15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B125E1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2A58DA" w14:textId="1CC14DC2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Micah 7:7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7979F4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9F808E" w14:textId="09DA6210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Luke 23:8</w:t>
            </w:r>
          </w:p>
        </w:tc>
        <w:tc>
          <w:tcPr>
            <w:tcW w:w="2138" w:type="dxa"/>
            <w:tcBorders>
              <w:top w:val="nil"/>
              <w:bottom w:val="single" w:sz="6" w:space="0" w:color="BFBFBF" w:themeColor="background1" w:themeShade="BF"/>
            </w:tcBorders>
          </w:tcPr>
          <w:p w14:paraId="42688C10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13ADDE" w14:textId="0E4B9B93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Acts 2:26</w:t>
            </w: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14:paraId="512AAC44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01CECE" w14:textId="70BF9C3D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Romans 5:4-6</w:t>
            </w:r>
          </w:p>
        </w:tc>
      </w:tr>
      <w:tr w:rsidR="0065369B" w14:paraId="0B182EE0" w14:textId="77777777" w:rsidTr="000C1B46">
        <w:trPr>
          <w:trHeight w:val="345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BFF8C64" w14:textId="1B660FE6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B99B17" w14:textId="23FFBFCE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7F9520" w14:textId="65EC64D9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88C950" w14:textId="77C3C9AB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9FCFFD" w14:textId="771C1B88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2138" w:type="dxa"/>
            <w:tcBorders>
              <w:top w:val="single" w:sz="6" w:space="0" w:color="BFBFBF" w:themeColor="background1" w:themeShade="BF"/>
              <w:bottom w:val="nil"/>
            </w:tcBorders>
          </w:tcPr>
          <w:p w14:paraId="1CFAF328" w14:textId="531DF444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29</w: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IF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=E10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65369B" w:rsidRPr="00335EC0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instrText>30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= 0,""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IF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=E10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65369B" w:rsidRPr="00335EC0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instrText>30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 &lt;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DocVariable MonthEnd \@ d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30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=E10+1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65369B" w:rsidRPr="00335EC0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instrText>29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""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  <w:bottom w:val="nil"/>
            </w:tcBorders>
          </w:tcPr>
          <w:p w14:paraId="624EFBA1" w14:textId="499C3C8E" w:rsidR="0065369B" w:rsidRPr="00335EC0" w:rsidRDefault="00A5340F" w:rsidP="0065369B">
            <w:pPr>
              <w:pStyle w:val="Dates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30</w: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IF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=F10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65369B" w:rsidRPr="00335EC0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instrText>0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= 0,""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IF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=F10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65369B" w:rsidRPr="00335EC0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instrText>29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 &lt;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DocVariable MonthEnd \@ d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31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=F10+1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65369B" w:rsidRPr="00335EC0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instrText>30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 xml:space="preserve"> "" 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65369B" w:rsidRPr="00335EC0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instrText>30</w:instrText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  <w:r w:rsidR="0065369B" w:rsidRPr="00335E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65369B" w14:paraId="602A0F4A" w14:textId="77777777" w:rsidTr="000C1B4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5E5FDD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CB039E" w14:textId="2B6CC6CD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Numbers 6:26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E10940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569FBD" w14:textId="69686E75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Leviticus 26:6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BB0D69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3AD93E" w14:textId="2E01D328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Samuel 1:17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25C022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AD1996" w14:textId="5930BFBC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Judges 18:6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263564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BB3ED9" w14:textId="27C0E62D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Job 21:13</w:t>
            </w:r>
          </w:p>
        </w:tc>
        <w:tc>
          <w:tcPr>
            <w:tcW w:w="2138" w:type="dxa"/>
            <w:tcBorders>
              <w:top w:val="nil"/>
              <w:bottom w:val="single" w:sz="6" w:space="0" w:color="BFBFBF" w:themeColor="background1" w:themeShade="BF"/>
            </w:tcBorders>
          </w:tcPr>
          <w:p w14:paraId="10759A1C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66DCE0" w14:textId="18C5544B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Psalm 29:11</w:t>
            </w: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14:paraId="51700C38" w14:textId="77777777" w:rsidR="0065369B" w:rsidRPr="000C1B46" w:rsidRDefault="0065369B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34799C" w14:textId="15353A6C" w:rsidR="000C1B46" w:rsidRPr="000C1B46" w:rsidRDefault="000C1B46" w:rsidP="000C1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Job 20:3</w:t>
            </w:r>
          </w:p>
        </w:tc>
      </w:tr>
    </w:tbl>
    <w:p w14:paraId="2CBDEFEB" w14:textId="77777777" w:rsidR="002F6E35" w:rsidRDefault="002F6E35" w:rsidP="00566352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375EA" w14:textId="77777777" w:rsidR="003234EA" w:rsidRDefault="003234EA">
      <w:pPr>
        <w:spacing w:before="0" w:after="0"/>
      </w:pPr>
      <w:r>
        <w:separator/>
      </w:r>
    </w:p>
  </w:endnote>
  <w:endnote w:type="continuationSeparator" w:id="0">
    <w:p w14:paraId="320D6F8E" w14:textId="77777777" w:rsidR="003234EA" w:rsidRDefault="003234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8E7A8" w14:textId="77777777" w:rsidR="003234EA" w:rsidRDefault="003234EA">
      <w:pPr>
        <w:spacing w:before="0" w:after="0"/>
      </w:pPr>
      <w:r>
        <w:separator/>
      </w:r>
    </w:p>
  </w:footnote>
  <w:footnote w:type="continuationSeparator" w:id="0">
    <w:p w14:paraId="4A4F6F8F" w14:textId="77777777" w:rsidR="003234EA" w:rsidRDefault="003234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3"/>
    <w:docVar w:name="MonthStart" w:val="11/1/2023"/>
    <w:docVar w:name="ShowDynamicGuides" w:val="1"/>
    <w:docVar w:name="ShowMarginGuides" w:val="0"/>
    <w:docVar w:name="ShowOutlines" w:val="0"/>
    <w:docVar w:name="ShowStaticGuides" w:val="0"/>
  </w:docVars>
  <w:rsids>
    <w:rsidRoot w:val="002D3417"/>
    <w:rsid w:val="000154B6"/>
    <w:rsid w:val="000335E5"/>
    <w:rsid w:val="000340A1"/>
    <w:rsid w:val="0004587D"/>
    <w:rsid w:val="00056814"/>
    <w:rsid w:val="00056ABB"/>
    <w:rsid w:val="0006779F"/>
    <w:rsid w:val="000A20FE"/>
    <w:rsid w:val="000A432C"/>
    <w:rsid w:val="000B350D"/>
    <w:rsid w:val="000C1B46"/>
    <w:rsid w:val="000D1C90"/>
    <w:rsid w:val="001011F2"/>
    <w:rsid w:val="0011336A"/>
    <w:rsid w:val="0011772B"/>
    <w:rsid w:val="0016308C"/>
    <w:rsid w:val="00166653"/>
    <w:rsid w:val="00174705"/>
    <w:rsid w:val="001A3A8D"/>
    <w:rsid w:val="001C5DC3"/>
    <w:rsid w:val="001F2086"/>
    <w:rsid w:val="001F2DAC"/>
    <w:rsid w:val="001F4726"/>
    <w:rsid w:val="001F768C"/>
    <w:rsid w:val="00200600"/>
    <w:rsid w:val="00211D22"/>
    <w:rsid w:val="002569B3"/>
    <w:rsid w:val="0027720C"/>
    <w:rsid w:val="0029792D"/>
    <w:rsid w:val="002A134F"/>
    <w:rsid w:val="002B5EA5"/>
    <w:rsid w:val="002C4289"/>
    <w:rsid w:val="002D3417"/>
    <w:rsid w:val="002D689D"/>
    <w:rsid w:val="002F65C8"/>
    <w:rsid w:val="002F683F"/>
    <w:rsid w:val="002F6E35"/>
    <w:rsid w:val="002F7A72"/>
    <w:rsid w:val="00305F9C"/>
    <w:rsid w:val="003234EA"/>
    <w:rsid w:val="00325A27"/>
    <w:rsid w:val="00335EC0"/>
    <w:rsid w:val="00360A4C"/>
    <w:rsid w:val="003628E2"/>
    <w:rsid w:val="00392C7F"/>
    <w:rsid w:val="003A2456"/>
    <w:rsid w:val="003B2396"/>
    <w:rsid w:val="003C3CA7"/>
    <w:rsid w:val="003D7DDA"/>
    <w:rsid w:val="003E2FA5"/>
    <w:rsid w:val="003F0374"/>
    <w:rsid w:val="003F1161"/>
    <w:rsid w:val="003F1AFA"/>
    <w:rsid w:val="003F5572"/>
    <w:rsid w:val="00400E53"/>
    <w:rsid w:val="00406C2A"/>
    <w:rsid w:val="0040789E"/>
    <w:rsid w:val="00413441"/>
    <w:rsid w:val="0041356E"/>
    <w:rsid w:val="00413A4C"/>
    <w:rsid w:val="00420111"/>
    <w:rsid w:val="00454FED"/>
    <w:rsid w:val="00472D6A"/>
    <w:rsid w:val="004925CC"/>
    <w:rsid w:val="004973EA"/>
    <w:rsid w:val="004A4C8D"/>
    <w:rsid w:val="004C13CA"/>
    <w:rsid w:val="004C5B17"/>
    <w:rsid w:val="004D24C7"/>
    <w:rsid w:val="004E4B02"/>
    <w:rsid w:val="004F6D09"/>
    <w:rsid w:val="00520217"/>
    <w:rsid w:val="00546D7A"/>
    <w:rsid w:val="00552470"/>
    <w:rsid w:val="005562FE"/>
    <w:rsid w:val="00557989"/>
    <w:rsid w:val="00566352"/>
    <w:rsid w:val="005744D1"/>
    <w:rsid w:val="00583A40"/>
    <w:rsid w:val="00583B3A"/>
    <w:rsid w:val="00586750"/>
    <w:rsid w:val="005954B9"/>
    <w:rsid w:val="005A39AD"/>
    <w:rsid w:val="005C525F"/>
    <w:rsid w:val="005C5CE4"/>
    <w:rsid w:val="005D5127"/>
    <w:rsid w:val="006069B9"/>
    <w:rsid w:val="00620F58"/>
    <w:rsid w:val="00632EC7"/>
    <w:rsid w:val="00636F63"/>
    <w:rsid w:val="0065369B"/>
    <w:rsid w:val="00663CEC"/>
    <w:rsid w:val="00681831"/>
    <w:rsid w:val="006D3E14"/>
    <w:rsid w:val="006D5CD5"/>
    <w:rsid w:val="006E4193"/>
    <w:rsid w:val="006E583B"/>
    <w:rsid w:val="006E5B03"/>
    <w:rsid w:val="006F4E3A"/>
    <w:rsid w:val="006F6A9C"/>
    <w:rsid w:val="007115D5"/>
    <w:rsid w:val="00727709"/>
    <w:rsid w:val="007564A4"/>
    <w:rsid w:val="007777B1"/>
    <w:rsid w:val="007A49F2"/>
    <w:rsid w:val="007D1093"/>
    <w:rsid w:val="007D6467"/>
    <w:rsid w:val="007D7271"/>
    <w:rsid w:val="007E1409"/>
    <w:rsid w:val="00821568"/>
    <w:rsid w:val="00827FCD"/>
    <w:rsid w:val="0083123A"/>
    <w:rsid w:val="008446B7"/>
    <w:rsid w:val="008457DC"/>
    <w:rsid w:val="00860879"/>
    <w:rsid w:val="0086763E"/>
    <w:rsid w:val="00873708"/>
    <w:rsid w:val="00874C9A"/>
    <w:rsid w:val="00874DA8"/>
    <w:rsid w:val="00877B9A"/>
    <w:rsid w:val="00894843"/>
    <w:rsid w:val="008B2291"/>
    <w:rsid w:val="008E5869"/>
    <w:rsid w:val="008E5935"/>
    <w:rsid w:val="008F7739"/>
    <w:rsid w:val="009035F5"/>
    <w:rsid w:val="00925EBC"/>
    <w:rsid w:val="009278B7"/>
    <w:rsid w:val="00944085"/>
    <w:rsid w:val="00946A27"/>
    <w:rsid w:val="009759C9"/>
    <w:rsid w:val="00984AFC"/>
    <w:rsid w:val="009A0FFF"/>
    <w:rsid w:val="009A6746"/>
    <w:rsid w:val="009D022C"/>
    <w:rsid w:val="009D5F80"/>
    <w:rsid w:val="00A4654E"/>
    <w:rsid w:val="00A5340F"/>
    <w:rsid w:val="00A65724"/>
    <w:rsid w:val="00A6623F"/>
    <w:rsid w:val="00A73BBF"/>
    <w:rsid w:val="00A91D65"/>
    <w:rsid w:val="00AB29FA"/>
    <w:rsid w:val="00AE045B"/>
    <w:rsid w:val="00AE52CB"/>
    <w:rsid w:val="00AF1060"/>
    <w:rsid w:val="00AF27FD"/>
    <w:rsid w:val="00B26D81"/>
    <w:rsid w:val="00B5437F"/>
    <w:rsid w:val="00B6301B"/>
    <w:rsid w:val="00B70858"/>
    <w:rsid w:val="00B7310C"/>
    <w:rsid w:val="00B8151A"/>
    <w:rsid w:val="00B81F27"/>
    <w:rsid w:val="00B91653"/>
    <w:rsid w:val="00BA08CD"/>
    <w:rsid w:val="00BA20F8"/>
    <w:rsid w:val="00BA4CAB"/>
    <w:rsid w:val="00BA57E5"/>
    <w:rsid w:val="00BD430D"/>
    <w:rsid w:val="00BF6A2D"/>
    <w:rsid w:val="00C05D6F"/>
    <w:rsid w:val="00C07A4D"/>
    <w:rsid w:val="00C11D39"/>
    <w:rsid w:val="00C11E33"/>
    <w:rsid w:val="00C25ECA"/>
    <w:rsid w:val="00C272F2"/>
    <w:rsid w:val="00C4059E"/>
    <w:rsid w:val="00C46DCF"/>
    <w:rsid w:val="00C505D2"/>
    <w:rsid w:val="00C71D73"/>
    <w:rsid w:val="00C72AD1"/>
    <w:rsid w:val="00C7735D"/>
    <w:rsid w:val="00C83001"/>
    <w:rsid w:val="00CA12B4"/>
    <w:rsid w:val="00CB199E"/>
    <w:rsid w:val="00CB1C1C"/>
    <w:rsid w:val="00CC24B7"/>
    <w:rsid w:val="00CC6FE3"/>
    <w:rsid w:val="00CD4A60"/>
    <w:rsid w:val="00CE5673"/>
    <w:rsid w:val="00D156BA"/>
    <w:rsid w:val="00D17693"/>
    <w:rsid w:val="00D3086B"/>
    <w:rsid w:val="00D53E31"/>
    <w:rsid w:val="00D617F9"/>
    <w:rsid w:val="00D830F6"/>
    <w:rsid w:val="00D95F0C"/>
    <w:rsid w:val="00D96451"/>
    <w:rsid w:val="00DA0B55"/>
    <w:rsid w:val="00DA2253"/>
    <w:rsid w:val="00DA7E0A"/>
    <w:rsid w:val="00DB34C0"/>
    <w:rsid w:val="00DB5626"/>
    <w:rsid w:val="00DE6C1E"/>
    <w:rsid w:val="00DF051F"/>
    <w:rsid w:val="00DF32DE"/>
    <w:rsid w:val="00DF6DC7"/>
    <w:rsid w:val="00E02644"/>
    <w:rsid w:val="00E2679C"/>
    <w:rsid w:val="00E32AB3"/>
    <w:rsid w:val="00E50ADF"/>
    <w:rsid w:val="00E54E11"/>
    <w:rsid w:val="00E5564C"/>
    <w:rsid w:val="00E966F9"/>
    <w:rsid w:val="00EA1691"/>
    <w:rsid w:val="00EB320B"/>
    <w:rsid w:val="00EB7495"/>
    <w:rsid w:val="00ED37E5"/>
    <w:rsid w:val="00ED5B0F"/>
    <w:rsid w:val="00EE783D"/>
    <w:rsid w:val="00F33561"/>
    <w:rsid w:val="00F3546B"/>
    <w:rsid w:val="00F42A88"/>
    <w:rsid w:val="00F46A8C"/>
    <w:rsid w:val="00F53A97"/>
    <w:rsid w:val="00F63805"/>
    <w:rsid w:val="00FA21CA"/>
    <w:rsid w:val="00FB5B3F"/>
    <w:rsid w:val="00FE06A0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5CEB0010"/>
  <w15:docId w15:val="{0221BC63-E2A1-497D-9920-FE41DCEB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CA0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CA08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CA08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266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FFCA08" w:themeColor="accent1" w:shadow="1"/>
        <w:left w:val="single" w:sz="2" w:space="10" w:color="FFCA08" w:themeColor="accent1" w:shadow="1"/>
        <w:bottom w:val="single" w:sz="2" w:space="10" w:color="FFCA08" w:themeColor="accent1" w:shadow="1"/>
        <w:right w:val="single" w:sz="2" w:space="10" w:color="FFCA08" w:themeColor="accent1" w:shadow="1"/>
      </w:pBdr>
      <w:ind w:left="1152" w:right="1152"/>
    </w:pPr>
    <w:rPr>
      <w:i/>
      <w:iCs/>
      <w:color w:val="FFCA08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FFCA08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FFCA0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FFCA08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FFCA08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8266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8266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467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eh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705668E6EB4C71B63090AF3DEF3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79030-7C42-459F-97DD-43DC28EDFA54}"/>
      </w:docPartPr>
      <w:docPartBody>
        <w:p w:rsidR="00707E42" w:rsidRDefault="007C5EAB">
          <w:pPr>
            <w:pStyle w:val="30705668E6EB4C71B63090AF3DEF3210"/>
          </w:pPr>
          <w:r>
            <w:t>Sunday</w:t>
          </w:r>
        </w:p>
      </w:docPartBody>
    </w:docPart>
    <w:docPart>
      <w:docPartPr>
        <w:name w:val="FD618693E3EE4E98A0CFE06042E26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22A34-1ED4-4D59-9F70-84BEA8BF6023}"/>
      </w:docPartPr>
      <w:docPartBody>
        <w:p w:rsidR="00707E42" w:rsidRDefault="007C5EAB">
          <w:pPr>
            <w:pStyle w:val="FD618693E3EE4E98A0CFE06042E26C5D"/>
          </w:pPr>
          <w:r>
            <w:t>Monday</w:t>
          </w:r>
        </w:p>
      </w:docPartBody>
    </w:docPart>
    <w:docPart>
      <w:docPartPr>
        <w:name w:val="85B6D54F939342B9B695EAC63A13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A138D-81BB-43AC-944B-ECF3C692D6B1}"/>
      </w:docPartPr>
      <w:docPartBody>
        <w:p w:rsidR="00707E42" w:rsidRDefault="007C5EAB">
          <w:pPr>
            <w:pStyle w:val="85B6D54F939342B9B695EAC63A13AE1D"/>
          </w:pPr>
          <w:r>
            <w:t>Tuesday</w:t>
          </w:r>
        </w:p>
      </w:docPartBody>
    </w:docPart>
    <w:docPart>
      <w:docPartPr>
        <w:name w:val="2B3000BC64494B10BEA5D8A35649C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A740C-F28D-4DD1-A718-3A16DFF87244}"/>
      </w:docPartPr>
      <w:docPartBody>
        <w:p w:rsidR="00707E42" w:rsidRDefault="007C5EAB">
          <w:pPr>
            <w:pStyle w:val="2B3000BC64494B10BEA5D8A35649C0F9"/>
          </w:pPr>
          <w:r>
            <w:t>Wednesday</w:t>
          </w:r>
        </w:p>
      </w:docPartBody>
    </w:docPart>
    <w:docPart>
      <w:docPartPr>
        <w:name w:val="45A95A8C5ED4432797AF6D34E16C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5CD89-184A-4633-8314-D0DCDD0AC56C}"/>
      </w:docPartPr>
      <w:docPartBody>
        <w:p w:rsidR="00707E42" w:rsidRDefault="007C5EAB">
          <w:pPr>
            <w:pStyle w:val="45A95A8C5ED4432797AF6D34E16C0BC1"/>
          </w:pPr>
          <w:r>
            <w:t>Thursday</w:t>
          </w:r>
        </w:p>
      </w:docPartBody>
    </w:docPart>
    <w:docPart>
      <w:docPartPr>
        <w:name w:val="AC2050E0DF5C4164BB55040C9F4FA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F196A-1773-414E-B77F-2398CDD1067F}"/>
      </w:docPartPr>
      <w:docPartBody>
        <w:p w:rsidR="00707E42" w:rsidRDefault="007C5EAB">
          <w:pPr>
            <w:pStyle w:val="AC2050E0DF5C4164BB55040C9F4FA466"/>
          </w:pPr>
          <w:r>
            <w:t>Friday</w:t>
          </w:r>
        </w:p>
      </w:docPartBody>
    </w:docPart>
    <w:docPart>
      <w:docPartPr>
        <w:name w:val="684CED9929D34D269794ECF52B3E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A92AE-E318-47D3-A48C-BEF0A532BA81}"/>
      </w:docPartPr>
      <w:docPartBody>
        <w:p w:rsidR="00707E42" w:rsidRDefault="007C5EAB">
          <w:pPr>
            <w:pStyle w:val="684CED9929D34D269794ECF52B3E437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4F"/>
    <w:rsid w:val="001F2DAC"/>
    <w:rsid w:val="00707E42"/>
    <w:rsid w:val="00756825"/>
    <w:rsid w:val="007C102D"/>
    <w:rsid w:val="007C5EAB"/>
    <w:rsid w:val="0091534F"/>
    <w:rsid w:val="00BA08CD"/>
    <w:rsid w:val="00E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705668E6EB4C71B63090AF3DEF3210">
    <w:name w:val="30705668E6EB4C71B63090AF3DEF3210"/>
  </w:style>
  <w:style w:type="paragraph" w:customStyle="1" w:styleId="FD618693E3EE4E98A0CFE06042E26C5D">
    <w:name w:val="FD618693E3EE4E98A0CFE06042E26C5D"/>
  </w:style>
  <w:style w:type="paragraph" w:customStyle="1" w:styleId="85B6D54F939342B9B695EAC63A13AE1D">
    <w:name w:val="85B6D54F939342B9B695EAC63A13AE1D"/>
  </w:style>
  <w:style w:type="paragraph" w:customStyle="1" w:styleId="2B3000BC64494B10BEA5D8A35649C0F9">
    <w:name w:val="2B3000BC64494B10BEA5D8A35649C0F9"/>
  </w:style>
  <w:style w:type="paragraph" w:customStyle="1" w:styleId="45A95A8C5ED4432797AF6D34E16C0BC1">
    <w:name w:val="45A95A8C5ED4432797AF6D34E16C0BC1"/>
  </w:style>
  <w:style w:type="paragraph" w:customStyle="1" w:styleId="AC2050E0DF5C4164BB55040C9F4FA466">
    <w:name w:val="AC2050E0DF5C4164BB55040C9F4FA466"/>
  </w:style>
  <w:style w:type="paragraph" w:customStyle="1" w:styleId="684CED9929D34D269794ECF52B3E4375">
    <w:name w:val="684CED9929D34D269794ECF52B3E4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1</TotalTime>
  <Pages>1</Pages>
  <Words>127</Words>
  <Characters>585</Characters>
  <Application>Microsoft Office Word</Application>
  <DocSecurity>0</DocSecurity>
  <Lines>120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Thomas</dc:creator>
  <cp:keywords/>
  <dc:description/>
  <cp:lastModifiedBy>Janet Thomas</cp:lastModifiedBy>
  <cp:revision>2</cp:revision>
  <dcterms:created xsi:type="dcterms:W3CDTF">2024-11-02T21:14:00Z</dcterms:created>
  <dcterms:modified xsi:type="dcterms:W3CDTF">2024-11-02T21:14:00Z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6787cafeb74a3877176c06f78315e2a4f2469b9b1a037c188465c77fa6b6a5fb</vt:lpwstr>
  </property>
</Properties>
</file>